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5837FFC7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752D41">
        <w:rPr>
          <w:kern w:val="3"/>
          <w:lang w:val="en-US" w:eastAsia="ar-SA"/>
        </w:rPr>
        <w:t>21.01.2025.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67FDB194" w:rsidR="00EC05A7" w:rsidRPr="0079050C" w:rsidRDefault="00EC05A7" w:rsidP="007905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79050C">
        <w:rPr>
          <w:b/>
          <w:bCs/>
          <w:kern w:val="3"/>
          <w:lang w:val="sr-Cyrl-RS" w:eastAsia="ar-SA"/>
        </w:rPr>
        <w:t xml:space="preserve">Спреј термостабилни 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7A1C9561" w:rsidR="00EC05A7" w:rsidRPr="0079050C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79050C" w:rsidRPr="0079050C">
        <w:rPr>
          <w:b/>
          <w:bCs/>
          <w:kern w:val="3"/>
          <w:lang w:val="sr-Cyrl-RS" w:eastAsia="ar-SA"/>
        </w:rPr>
        <w:t>до 10.000,00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12921A94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79050C">
        <w:rPr>
          <w:b/>
          <w:kern w:val="3"/>
          <w:lang w:val="sr-Cyrl-R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3CECB9B5" w:rsidR="00EC05A7" w:rsidRPr="0079050C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79050C">
        <w:rPr>
          <w:b/>
          <w:kern w:val="3"/>
          <w:lang w:val="sr-Cyrl-RS" w:eastAsia="ar-SA"/>
        </w:rPr>
        <w:t xml:space="preserve">гаранција произвођача </w:t>
      </w:r>
    </w:p>
    <w:p w14:paraId="0DC57C6B" w14:textId="77777777" w:rsidR="0079050C" w:rsidRDefault="0079050C" w:rsidP="007905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</w:p>
    <w:p w14:paraId="6C42C4F9" w14:textId="77777777" w:rsidR="0079050C" w:rsidRDefault="0079050C" w:rsidP="007905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sr-Cyrl-RS" w:eastAsia="ar-SA"/>
        </w:rPr>
        <w:t>7.Начин плаћања</w:t>
      </w:r>
      <w:r>
        <w:rPr>
          <w:kern w:val="3"/>
          <w:lang w:val="sr-Cyrl-RS" w:eastAsia="ar-SA"/>
        </w:rPr>
        <w:t xml:space="preserve"> : </w:t>
      </w:r>
      <w:r>
        <w:rPr>
          <w:b/>
          <w:bCs/>
          <w:kern w:val="3"/>
          <w:lang w:val="sr-Cyrl-RS" w:eastAsia="ar-SA"/>
        </w:rPr>
        <w:t>одложено 45 дана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005624D2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79050C">
        <w:rPr>
          <w:b/>
          <w:bCs/>
          <w:kern w:val="3"/>
          <w:lang w:val="en-U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3A7B9C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</w:t>
      </w:r>
      <w:r w:rsidR="0079050C">
        <w:rPr>
          <w:kern w:val="3"/>
          <w:lang w:val="sr-Cyrl-RS" w:eastAsia="ar-SA"/>
        </w:rPr>
        <w:t xml:space="preserve">о </w:t>
      </w:r>
      <w:r w:rsidRPr="00EC05A7">
        <w:rPr>
          <w:kern w:val="3"/>
          <w:lang w:val="en-US" w:eastAsia="ar-SA"/>
        </w:rPr>
        <w:t xml:space="preserve">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4315B78D" w:rsidR="005C2B67" w:rsidRDefault="0079050C" w:rsidP="00EC05A7">
      <w:r>
        <w:rPr>
          <w:lang w:val="sr-Cyrl-RS"/>
        </w:rPr>
        <w:t xml:space="preserve">Горан Планојевић </w:t>
      </w:r>
      <w:r w:rsidRPr="0079050C">
        <w:t>063</w:t>
      </w:r>
      <w:r>
        <w:rPr>
          <w:lang w:val="sr-Cyrl-RS"/>
        </w:rPr>
        <w:t>/</w:t>
      </w:r>
      <w:r w:rsidRPr="0079050C">
        <w:t>116</w:t>
      </w:r>
      <w:r>
        <w:rPr>
          <w:lang w:val="sr-Cyrl-RS"/>
        </w:rPr>
        <w:t>-</w:t>
      </w:r>
      <w:r w:rsidRPr="0079050C">
        <w:t>14</w:t>
      </w:r>
      <w:r>
        <w:rPr>
          <w:lang w:val="sr-Cyrl-RS"/>
        </w:rPr>
        <w:t>-</w:t>
      </w:r>
      <w:r w:rsidRPr="0079050C">
        <w:t>04</w:t>
      </w:r>
    </w:p>
    <w:sectPr w:rsidR="005C2B67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AB176" w14:textId="77777777" w:rsidR="00D46CAC" w:rsidRDefault="00D46CAC">
      <w:r>
        <w:separator/>
      </w:r>
    </w:p>
  </w:endnote>
  <w:endnote w:type="continuationSeparator" w:id="0">
    <w:p w14:paraId="70F79F19" w14:textId="77777777" w:rsidR="00D46CAC" w:rsidRDefault="00D46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DAA9E" w14:textId="77777777" w:rsidR="00D46CAC" w:rsidRDefault="00D46CAC">
      <w:r>
        <w:separator/>
      </w:r>
    </w:p>
  </w:footnote>
  <w:footnote w:type="continuationSeparator" w:id="0">
    <w:p w14:paraId="40481239" w14:textId="77777777" w:rsidR="00D46CAC" w:rsidRDefault="00D46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99737729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0E337E"/>
    <w:rsid w:val="001C1ADE"/>
    <w:rsid w:val="001E69D9"/>
    <w:rsid w:val="003E326E"/>
    <w:rsid w:val="00434B37"/>
    <w:rsid w:val="004913EC"/>
    <w:rsid w:val="005C2B67"/>
    <w:rsid w:val="00707CE2"/>
    <w:rsid w:val="007260CD"/>
    <w:rsid w:val="00752D41"/>
    <w:rsid w:val="0079050C"/>
    <w:rsid w:val="00824215"/>
    <w:rsid w:val="008432DD"/>
    <w:rsid w:val="00864A03"/>
    <w:rsid w:val="00942F87"/>
    <w:rsid w:val="00955644"/>
    <w:rsid w:val="00A3396B"/>
    <w:rsid w:val="00CF6004"/>
    <w:rsid w:val="00D409D4"/>
    <w:rsid w:val="00D46CAC"/>
    <w:rsid w:val="00D66F77"/>
    <w:rsid w:val="00DE678A"/>
    <w:rsid w:val="00E45924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28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22</cp:revision>
  <cp:lastPrinted>2024-01-19T10:16:00Z</cp:lastPrinted>
  <dcterms:created xsi:type="dcterms:W3CDTF">2024-01-19T06:19:00Z</dcterms:created>
  <dcterms:modified xsi:type="dcterms:W3CDTF">2025-01-30T09:22:00Z</dcterms:modified>
</cp:coreProperties>
</file>